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port-hedland-profile"/>
    <w:p>
      <w:pPr>
        <w:pStyle w:val="Heading1"/>
      </w:pPr>
      <w:r>
        <w:t xml:space="preserve">Port Hedland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18,417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16,987          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Hedland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Hedland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$86,923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$11,551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9,191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1059 - Tropical Cyclone Ilsa (13 April 2023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2025-01-02T02:00:27Z</dcterms:created>
  <dcterms:modified xsi:type="dcterms:W3CDTF">2025-01-02T02:00:27Z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